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95AF" w14:textId="77777777" w:rsidR="00F228C5" w:rsidRDefault="00F228C5" w:rsidP="00F228C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5FA252" wp14:editId="1DE2DAA4">
                <wp:simplePos x="0" y="0"/>
                <wp:positionH relativeFrom="page">
                  <wp:posOffset>-9525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169512426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96D5" id="Rectangle 1" o:spid="_x0000_s1026" style="position:absolute;margin-left:-.75pt;margin-top:-35.2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" fillcolor="#eceae7 [340]" stroked="f" strokeweight="2pt">
                <w10:wrap anchorx="page"/>
                <w10:anchorlock/>
              </v:rect>
            </w:pict>
          </mc:Fallback>
        </mc:AlternateContent>
      </w:r>
    </w:p>
    <w:p w14:paraId="5DB22D5E" w14:textId="63501987" w:rsidR="003421F4" w:rsidRDefault="00C9696A" w:rsidP="00A4699F">
      <w:pPr>
        <w:pStyle w:val="Title"/>
      </w:pPr>
      <w:r>
        <w:t>SUYOG SUNIL MATE</w:t>
      </w:r>
    </w:p>
    <w:p w14:paraId="17836457" w14:textId="29206BC1" w:rsidR="003A4954" w:rsidRDefault="00C9696A" w:rsidP="008753EA">
      <w:pPr>
        <w:pStyle w:val="Subtitle"/>
      </w:pPr>
      <w:r>
        <w:t>PL SQL DEVELOPER</w:t>
      </w:r>
    </w:p>
    <w:p w14:paraId="26AD1461" w14:textId="77777777" w:rsidR="006E6662" w:rsidRPr="006E6662" w:rsidRDefault="006E6662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6920"/>
      </w:tblGrid>
      <w:tr w:rsidR="007B1EF3" w14:paraId="1518AA8E" w14:textId="77777777" w:rsidTr="001A1BCF">
        <w:trPr>
          <w:trHeight w:val="728"/>
        </w:trPr>
        <w:tc>
          <w:tcPr>
            <w:tcW w:w="9350" w:type="dxa"/>
            <w:gridSpan w:val="3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58F39E9C" w14:textId="135F2E5A" w:rsidR="007B1EF3" w:rsidRPr="00D8768B" w:rsidRDefault="000F5385" w:rsidP="00C76870">
            <w:pPr>
              <w:pStyle w:val="Heading1"/>
              <w:jc w:val="center"/>
            </w:pPr>
            <w:r>
              <w:t xml:space="preserve">8433594167      -            </w:t>
            </w:r>
            <w:r w:rsidR="00C9696A">
              <w:t>GHATKOPAR EAST MUMBAI EAST 400077</w:t>
            </w:r>
          </w:p>
        </w:tc>
      </w:tr>
      <w:tr w:rsidR="007B1EF3" w14:paraId="5417A9F6" w14:textId="77777777" w:rsidTr="008753EA">
        <w:trPr>
          <w:trHeight w:val="710"/>
        </w:trPr>
        <w:tc>
          <w:tcPr>
            <w:tcW w:w="1710" w:type="dxa"/>
            <w:tcBorders>
              <w:top w:val="single" w:sz="4" w:space="0" w:color="313E32" w:themeColor="accent4" w:themeTint="E6"/>
              <w:bottom w:val="single" w:sz="4" w:space="0" w:color="auto"/>
            </w:tcBorders>
          </w:tcPr>
          <w:p w14:paraId="6E53C1EE" w14:textId="77777777" w:rsidR="007B1EF3" w:rsidRPr="00C03D91" w:rsidRDefault="007B1EF3" w:rsidP="00C567C3"/>
        </w:tc>
        <w:tc>
          <w:tcPr>
            <w:tcW w:w="720" w:type="dxa"/>
            <w:tcBorders>
              <w:top w:val="single" w:sz="4" w:space="0" w:color="313E32" w:themeColor="accent4" w:themeTint="E6"/>
            </w:tcBorders>
          </w:tcPr>
          <w:p w14:paraId="1E43B815" w14:textId="77777777" w:rsidR="007B1EF3" w:rsidRPr="00C03D91" w:rsidRDefault="007B1EF3" w:rsidP="00C567C3"/>
        </w:tc>
        <w:tc>
          <w:tcPr>
            <w:tcW w:w="6920" w:type="dxa"/>
            <w:tcBorders>
              <w:top w:val="single" w:sz="4" w:space="0" w:color="313E32" w:themeColor="accent4" w:themeTint="E6"/>
            </w:tcBorders>
          </w:tcPr>
          <w:p w14:paraId="26F9B168" w14:textId="77777777" w:rsidR="007B1EF3" w:rsidRPr="00C03D91" w:rsidRDefault="007B1EF3" w:rsidP="00C567C3"/>
        </w:tc>
      </w:tr>
      <w:tr w:rsidR="007B1EF3" w14:paraId="2D87CAB4" w14:textId="77777777" w:rsidTr="008753EA">
        <w:trPr>
          <w:trHeight w:val="118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E031A3" w14:textId="77777777" w:rsidR="007B1EF3" w:rsidRPr="00C567C3" w:rsidRDefault="00000000" w:rsidP="001A1BCF">
            <w:pPr>
              <w:pStyle w:val="Heading2"/>
            </w:pPr>
            <w:sdt>
              <w:sdtPr>
                <w:id w:val="1015038806"/>
                <w:placeholder>
                  <w:docPart w:val="A6892C619CE04E819ED2A9A2C0CBC3BD"/>
                </w:placeholder>
                <w:temporary/>
                <w:showingPlcHdr/>
                <w15:appearance w15:val="hidden"/>
              </w:sdtPr>
              <w:sdtContent>
                <w:r w:rsidR="007B1EF3">
                  <w:t>Objective</w:t>
                </w:r>
              </w:sdtContent>
            </w:sdt>
          </w:p>
        </w:tc>
        <w:tc>
          <w:tcPr>
            <w:tcW w:w="720" w:type="dxa"/>
          </w:tcPr>
          <w:p w14:paraId="75DD09F0" w14:textId="77777777" w:rsidR="007B1EF3" w:rsidRPr="00E30980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Theme="majorHAnsi" w:hAnsiTheme="majorHAnsi"/>
                <w:szCs w:val="20"/>
              </w:rPr>
            </w:pPr>
          </w:p>
        </w:tc>
        <w:tc>
          <w:tcPr>
            <w:tcW w:w="6920" w:type="dxa"/>
          </w:tcPr>
          <w:p w14:paraId="706292CF" w14:textId="273B38E3" w:rsidR="00E30980" w:rsidRPr="00E30980" w:rsidRDefault="00E30980" w:rsidP="00E30980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</w:pP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Dynamic and skilled PL/SQL Developer with a proven track record of designing, </w:t>
            </w:r>
            <w:r w:rsidR="00E63761"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dev</w:t>
            </w:r>
            <w:r w:rsidR="00E63761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e</w:t>
            </w:r>
            <w:r w:rsidR="00E63761"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loping</w:t>
            </w: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, and optimizing complex database systems. Seeking to leverage my expertise in PL/SQL programming, database performance tuning, and data modelling to contribute effectively to the innovative projects at </w:t>
            </w:r>
            <w:r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CLAPTEK PVT LTD.</w:t>
            </w: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 Committed to delivering high-quality, scalable solutions that meet business requirements while adhering to best practices and industry standards. Excited to collaborate with talented teams and contribute to the company's success in delivering cutting-edge IT solutions.</w:t>
            </w:r>
          </w:p>
          <w:p w14:paraId="3FE14E4E" w14:textId="77777777" w:rsidR="00C9696A" w:rsidRDefault="00C9696A" w:rsidP="00C76870">
            <w:pPr>
              <w:rPr>
                <w:rFonts w:asciiTheme="majorHAnsi" w:hAnsiTheme="majorHAnsi"/>
                <w:szCs w:val="20"/>
              </w:rPr>
            </w:pPr>
          </w:p>
          <w:p w14:paraId="3BD32038" w14:textId="2C5BA0E4" w:rsidR="00DB7E3D" w:rsidRPr="00E30980" w:rsidRDefault="00DB7E3D" w:rsidP="00C76870">
            <w:pPr>
              <w:rPr>
                <w:rFonts w:asciiTheme="majorHAnsi" w:hAnsiTheme="majorHAnsi"/>
                <w:szCs w:val="20"/>
              </w:rPr>
            </w:pPr>
          </w:p>
        </w:tc>
      </w:tr>
      <w:tr w:rsidR="007B1EF3" w14:paraId="00AAE022" w14:textId="77777777" w:rsidTr="008753EA">
        <w:trPr>
          <w:trHeight w:val="113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D78245F" w14:textId="77777777" w:rsidR="007B1EF3" w:rsidRDefault="00000000" w:rsidP="00C76870">
            <w:pPr>
              <w:pStyle w:val="Heading2"/>
            </w:pPr>
            <w:sdt>
              <w:sdtPr>
                <w:id w:val="-630332219"/>
                <w:placeholder>
                  <w:docPart w:val="16E5CF09BD81414785203540EC270A90"/>
                </w:placeholder>
                <w:temporary/>
                <w:showingPlcHdr/>
                <w15:appearance w15:val="hidden"/>
              </w:sdtPr>
              <w:sdtContent>
                <w:r w:rsidR="00C76870">
                  <w:t xml:space="preserve">Skills &amp; </w:t>
                </w:r>
                <w:r w:rsidR="00C76870" w:rsidRPr="00C567C3">
                  <w:t>abilities</w:t>
                </w:r>
              </w:sdtContent>
            </w:sdt>
          </w:p>
        </w:tc>
        <w:tc>
          <w:tcPr>
            <w:tcW w:w="720" w:type="dxa"/>
          </w:tcPr>
          <w:p w14:paraId="15182735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EACF630" w14:textId="77777777" w:rsidR="007B1EF3" w:rsidRDefault="001A6C4B" w:rsidP="00C76870">
            <w:pPr>
              <w:rPr>
                <w:rStyle w:val="Strong"/>
              </w:rPr>
            </w:pPr>
            <w:r>
              <w:rPr>
                <w:rStyle w:val="Strong"/>
              </w:rPr>
              <w:t>Technical Proficiency:</w:t>
            </w:r>
          </w:p>
          <w:p w14:paraId="337CA4C4" w14:textId="77777777" w:rsidR="00DA5EBC" w:rsidRDefault="00DA5EBC" w:rsidP="00C76870">
            <w:pPr>
              <w:rPr>
                <w:rStyle w:val="Strong"/>
              </w:rPr>
            </w:pPr>
          </w:p>
          <w:p w14:paraId="7480BB55" w14:textId="77777777" w:rsidR="001A6C4B" w:rsidRDefault="001A6C4B" w:rsidP="00C76870">
            <w:r>
              <w:t>Advanced proficiency in PL/SQL programming for developing complex stored procedures, functions, triggers, and packages.</w:t>
            </w:r>
          </w:p>
          <w:p w14:paraId="4B466E12" w14:textId="77777777" w:rsidR="001A6C4B" w:rsidRDefault="001A6C4B" w:rsidP="00C76870"/>
          <w:p w14:paraId="6B562609" w14:textId="7B106A44" w:rsidR="001A6C4B" w:rsidRDefault="001A6C4B" w:rsidP="00C76870">
            <w:r>
              <w:t>Strong understanding of SQL concepts and proficiency in writing optimized SQL queries for data manipulation and retrieval.</w:t>
            </w:r>
          </w:p>
          <w:p w14:paraId="54AFFBAB" w14:textId="77777777" w:rsidR="001A6C4B" w:rsidRDefault="001A6C4B" w:rsidP="00C76870"/>
          <w:p w14:paraId="5E744D57" w14:textId="26EF8A00" w:rsidR="001A6C4B" w:rsidRDefault="001A6C4B" w:rsidP="00C76870">
            <w:r>
              <w:t>Experience in database design and modeling using tools like Oracle SQL Developer</w:t>
            </w:r>
          </w:p>
          <w:p w14:paraId="0286D17E" w14:textId="77777777" w:rsidR="001A6C4B" w:rsidRDefault="001A6C4B" w:rsidP="00C76870"/>
          <w:p w14:paraId="199DD9E0" w14:textId="4699BDDB" w:rsidR="001A6C4B" w:rsidRDefault="00DA5EBC" w:rsidP="00C76870">
            <w:pPr>
              <w:rPr>
                <w:rStyle w:val="Strong"/>
              </w:rPr>
            </w:pPr>
            <w:r>
              <w:rPr>
                <w:rStyle w:val="Strong"/>
              </w:rPr>
              <w:t>Problem-Solving and Analytical Skills:</w:t>
            </w:r>
          </w:p>
          <w:p w14:paraId="450AA86E" w14:textId="77777777" w:rsidR="00DA5EBC" w:rsidRDefault="00DA5EBC" w:rsidP="00C76870"/>
          <w:p w14:paraId="3D35D7DB" w14:textId="44B92A36" w:rsidR="00DA5EBC" w:rsidRDefault="005577AC" w:rsidP="00C76870">
            <w:r>
              <w:t>Proven track record of troubleshooting and debugging PL/SQL code to ensure the reliability and performance of database systems.</w:t>
            </w:r>
          </w:p>
          <w:p w14:paraId="42D1F074" w14:textId="77777777" w:rsidR="005577AC" w:rsidRDefault="005577AC" w:rsidP="00C76870"/>
          <w:p w14:paraId="78DB17FF" w14:textId="3E54BF73" w:rsidR="005577AC" w:rsidRDefault="005577AC" w:rsidP="00C76870">
            <w:pPr>
              <w:rPr>
                <w:rStyle w:val="Strong"/>
              </w:rPr>
            </w:pPr>
            <w:r>
              <w:rPr>
                <w:rStyle w:val="Strong"/>
              </w:rPr>
              <w:t>Collaboration:</w:t>
            </w:r>
          </w:p>
          <w:p w14:paraId="6DE2A0E6" w14:textId="77777777" w:rsidR="005577AC" w:rsidRDefault="005577AC" w:rsidP="00C76870">
            <w:pPr>
              <w:rPr>
                <w:rStyle w:val="Strong"/>
              </w:rPr>
            </w:pPr>
          </w:p>
          <w:p w14:paraId="79423759" w14:textId="528A25AB" w:rsidR="005577AC" w:rsidRDefault="005577AC" w:rsidP="00C76870">
            <w:r>
              <w:t>Ability to work independently and as part of a team, ensuring alignment with project goals and deadlines.</w:t>
            </w:r>
          </w:p>
          <w:p w14:paraId="24C39A7A" w14:textId="77777777" w:rsidR="005577AC" w:rsidRDefault="005577AC" w:rsidP="00C76870">
            <w:pPr>
              <w:rPr>
                <w:rStyle w:val="Strong"/>
              </w:rPr>
            </w:pPr>
          </w:p>
          <w:p w14:paraId="7936973C" w14:textId="568E443F" w:rsidR="005577AC" w:rsidRDefault="005577AC" w:rsidP="00C76870">
            <w:pPr>
              <w:rPr>
                <w:rStyle w:val="Strong"/>
              </w:rPr>
            </w:pPr>
            <w:r>
              <w:rPr>
                <w:rStyle w:val="Strong"/>
              </w:rPr>
              <w:t>Continuous Learning and Adaptability:</w:t>
            </w:r>
          </w:p>
          <w:p w14:paraId="04749EA9" w14:textId="77777777" w:rsidR="005577AC" w:rsidRDefault="005577AC" w:rsidP="00C76870"/>
          <w:p w14:paraId="166080F7" w14:textId="1D19E937" w:rsidR="005577AC" w:rsidRDefault="00E63761" w:rsidP="00C76870">
            <w:r>
              <w:t>Commitment to continuous learning and staying updated with the latest trends and technologies in PL/SQL development and database management.</w:t>
            </w:r>
          </w:p>
          <w:p w14:paraId="492396D0" w14:textId="77777777" w:rsidR="001A6C4B" w:rsidRDefault="001A6C4B" w:rsidP="00C76870"/>
          <w:p w14:paraId="1FF6F30C" w14:textId="5ED852A0" w:rsidR="001A6C4B" w:rsidRDefault="00E63761" w:rsidP="00C76870">
            <w:pPr>
              <w:rPr>
                <w:rStyle w:val="Strong"/>
              </w:rPr>
            </w:pPr>
            <w:r>
              <w:rPr>
                <w:rStyle w:val="Strong"/>
              </w:rPr>
              <w:t>Documentation</w:t>
            </w:r>
          </w:p>
          <w:p w14:paraId="1FEBEEDF" w14:textId="77777777" w:rsidR="00E63761" w:rsidRDefault="00E63761" w:rsidP="00C76870">
            <w:pPr>
              <w:rPr>
                <w:rStyle w:val="Strong"/>
              </w:rPr>
            </w:pPr>
          </w:p>
          <w:p w14:paraId="26DD7357" w14:textId="75341489" w:rsidR="00E63761" w:rsidRDefault="00E63761" w:rsidP="00C76870">
            <w:r>
              <w:t>Proficient in creating comprehensive technical documentation, including database schemas, data dictionaries, and code documentation.</w:t>
            </w:r>
          </w:p>
          <w:p w14:paraId="52315C64" w14:textId="77777777" w:rsidR="001A6C4B" w:rsidRDefault="001A6C4B" w:rsidP="00C76870"/>
          <w:p w14:paraId="5AA4D5CC" w14:textId="3C79E720" w:rsidR="001A6C4B" w:rsidRDefault="001A6C4B" w:rsidP="00C76870"/>
        </w:tc>
      </w:tr>
      <w:tr w:rsidR="007B1EF3" w14:paraId="3EA30B1C" w14:textId="77777777" w:rsidTr="008753EA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66536D8" w14:textId="00D0E7ED" w:rsidR="007B1EF3" w:rsidRDefault="00ED556A" w:rsidP="001A1BCF">
            <w:pPr>
              <w:pStyle w:val="Heading2"/>
            </w:pPr>
            <w:r>
              <w:lastRenderedPageBreak/>
              <w:t xml:space="preserve"> </w:t>
            </w:r>
            <w:sdt>
              <w:sdtPr>
                <w:id w:val="-944845835"/>
                <w:placeholder>
                  <w:docPart w:val="0944642AAD664C379F293A3D08D76024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Experience</w:t>
                </w:r>
              </w:sdtContent>
            </w:sdt>
          </w:p>
        </w:tc>
        <w:tc>
          <w:tcPr>
            <w:tcW w:w="720" w:type="dxa"/>
          </w:tcPr>
          <w:p w14:paraId="63F5C2AD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663A53B7" w14:textId="4B9DF71C" w:rsidR="007B1EF3" w:rsidRDefault="00E815E5" w:rsidP="001A1BCF">
            <w:pPr>
              <w:pStyle w:val="Heading3"/>
            </w:pPr>
            <w:r>
              <w:t>CLAPTEK PVT LTD</w:t>
            </w:r>
          </w:p>
          <w:p w14:paraId="66AA90C2" w14:textId="10EEB3F7" w:rsidR="00576304" w:rsidRPr="00576304" w:rsidRDefault="00E815E5" w:rsidP="00576304">
            <w:pPr>
              <w:pStyle w:val="Heading2"/>
            </w:pPr>
            <w:r>
              <w:t>SENIOR SOFTWARE EXECUTIVE DEVELOPER</w:t>
            </w:r>
            <w:r w:rsidR="00C76870">
              <w:t xml:space="preserve"> </w:t>
            </w:r>
            <w:r w:rsidR="00576304">
              <w:t xml:space="preserve">| </w:t>
            </w:r>
            <w:r>
              <w:t>MAY-202</w:t>
            </w:r>
            <w:r w:rsidR="00680088">
              <w:t>2</w:t>
            </w:r>
            <w:r>
              <w:t>- CURRENTLY WORKING</w:t>
            </w:r>
          </w:p>
          <w:p w14:paraId="738B7838" w14:textId="77777777" w:rsidR="00B97A8B" w:rsidRDefault="00B97A8B" w:rsidP="00B97A8B">
            <w:pPr>
              <w:pStyle w:val="ListBullet"/>
            </w:pPr>
            <w:r>
              <w:t xml:space="preserve">Worked on the insurance project with the death module, rider, surrender, maturity, partial withdrawal, etc. </w:t>
            </w:r>
          </w:p>
          <w:p w14:paraId="488FE10C" w14:textId="77777777" w:rsidR="00B97A8B" w:rsidRDefault="00B97A8B" w:rsidP="00B97A8B">
            <w:pPr>
              <w:pStyle w:val="ListBullet"/>
            </w:pPr>
            <w:r>
              <w:t xml:space="preserve">Worked closely with other team members to identify and remove software bugs. </w:t>
            </w:r>
          </w:p>
          <w:p w14:paraId="52B967FE" w14:textId="77777777" w:rsidR="00B97A8B" w:rsidRDefault="00B97A8B" w:rsidP="00B97A8B">
            <w:pPr>
              <w:pStyle w:val="ListBullet"/>
            </w:pPr>
            <w:r>
              <w:t xml:space="preserve">Developed new, efficient, and well-tested code for a variety of different software projects. </w:t>
            </w:r>
          </w:p>
          <w:p w14:paraId="2DD764EC" w14:textId="77777777" w:rsidR="00B97A8B" w:rsidRDefault="00B97A8B" w:rsidP="00B97A8B">
            <w:pPr>
              <w:pStyle w:val="ListBullet"/>
            </w:pPr>
            <w:r>
              <w:t xml:space="preserve">Provided weekly detailed project reports to keep the manager informed on milestones and updates. </w:t>
            </w:r>
          </w:p>
          <w:p w14:paraId="3B478FEB" w14:textId="77777777" w:rsidR="00B97A8B" w:rsidRDefault="00B97A8B" w:rsidP="00B97A8B">
            <w:pPr>
              <w:pStyle w:val="ListBullet"/>
            </w:pPr>
            <w:r>
              <w:t xml:space="preserve">Managed 4 development projects. </w:t>
            </w:r>
          </w:p>
          <w:p w14:paraId="43691093" w14:textId="77777777" w:rsidR="00B97A8B" w:rsidRDefault="00B97A8B" w:rsidP="00B97A8B">
            <w:pPr>
              <w:pStyle w:val="ListBullet"/>
            </w:pPr>
            <w:r>
              <w:t xml:space="preserve">Developed data models and database designs to plan projects. </w:t>
            </w:r>
          </w:p>
          <w:p w14:paraId="30ADA7F4" w14:textId="77777777" w:rsidR="00B97A8B" w:rsidRDefault="00B97A8B" w:rsidP="00B97A8B">
            <w:pPr>
              <w:pStyle w:val="ListBullet"/>
            </w:pPr>
            <w:r>
              <w:t xml:space="preserve">Implemented controls and constraints on database transactions to maintain data quality and integrity. </w:t>
            </w:r>
          </w:p>
          <w:p w14:paraId="2EA1928B" w14:textId="09C55CF2" w:rsidR="007B1EF3" w:rsidRPr="004C4EF1" w:rsidRDefault="007B1EF3" w:rsidP="00B97A8B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077F9E1D" w14:textId="77777777" w:rsidR="007B1EF3" w:rsidRDefault="007B1EF3" w:rsidP="00C567C3"/>
          <w:p w14:paraId="45E17A2E" w14:textId="221F6C64" w:rsidR="007B1EF3" w:rsidRDefault="00E815E5" w:rsidP="00897263">
            <w:pPr>
              <w:pStyle w:val="Heading3"/>
            </w:pPr>
            <w:r>
              <w:t>MAXIMUS INFOWARE PVT LTD</w:t>
            </w:r>
          </w:p>
          <w:p w14:paraId="761900AA" w14:textId="1350B10B" w:rsidR="00576304" w:rsidRPr="00576304" w:rsidRDefault="00B97A8B" w:rsidP="00576304">
            <w:pPr>
              <w:pStyle w:val="Heading2"/>
            </w:pPr>
            <w:r>
              <w:t>SOFTWARE</w:t>
            </w:r>
            <w:r w:rsidR="00A736A5">
              <w:t xml:space="preserve"> DEVELOPER |</w:t>
            </w:r>
            <w:r w:rsidR="00576304">
              <w:t xml:space="preserve"> </w:t>
            </w:r>
            <w:r w:rsidR="00A736A5">
              <w:t>AUG 2019- MAY 202</w:t>
            </w:r>
            <w:r>
              <w:t>3</w:t>
            </w:r>
          </w:p>
          <w:p w14:paraId="44FE1094" w14:textId="77777777" w:rsidR="00B97A8B" w:rsidRPr="006F3E1D" w:rsidRDefault="00B97A8B" w:rsidP="00B97A8B">
            <w:pPr>
              <w:pStyle w:val="ListBullet"/>
            </w:pPr>
            <w:r w:rsidRPr="006F3E1D">
              <w:t xml:space="preserve">I gave full database support to C# developers. Their SQL recommendations, bulk import. </w:t>
            </w:r>
          </w:p>
          <w:p w14:paraId="61CED129" w14:textId="77777777" w:rsidR="00B97A8B" w:rsidRPr="006F3E1D" w:rsidRDefault="00B97A8B" w:rsidP="00B97A8B">
            <w:pPr>
              <w:pStyle w:val="ListBullet"/>
            </w:pPr>
            <w:r w:rsidRPr="006F3E1D">
              <w:t xml:space="preserve">Also, I tried to help the Spring Boot Developers. They created the RECON API. I managed its transaction flow. </w:t>
            </w:r>
          </w:p>
          <w:p w14:paraId="563AF21A" w14:textId="77777777" w:rsidR="00B97A8B" w:rsidRPr="006F3E1D" w:rsidRDefault="00B97A8B" w:rsidP="00B97A8B">
            <w:pPr>
              <w:pStyle w:val="ListBullet"/>
            </w:pPr>
            <w:r w:rsidRPr="006F3E1D">
              <w:t xml:space="preserve">I solved the recon issue with the C# developer for PALGHAT BANK, SADHANA BANK. </w:t>
            </w:r>
          </w:p>
          <w:p w14:paraId="2E66B1FA" w14:textId="77777777" w:rsidR="00B97A8B" w:rsidRDefault="00B97A8B" w:rsidP="00B97A8B">
            <w:pPr>
              <w:pStyle w:val="ListBullet"/>
            </w:pPr>
            <w:r w:rsidRPr="006F3E1D">
              <w:t xml:space="preserve">Resolved customer queries and problems using effective communication and providing step-by-step solutions. </w:t>
            </w:r>
          </w:p>
          <w:p w14:paraId="61A8E0D7" w14:textId="77777777" w:rsidR="00B97A8B" w:rsidRDefault="00B97A8B" w:rsidP="00B97A8B">
            <w:pPr>
              <w:pStyle w:val="ListBullet"/>
            </w:pPr>
            <w:r>
              <w:t xml:space="preserve">The DBBL bank was under my reconciliation with 5 Transaction Channels. They chose the Oracle Database. I was handling its transactions in recon. I created its store procedure jobs and schedulers. </w:t>
            </w:r>
          </w:p>
          <w:p w14:paraId="26C67698" w14:textId="77777777" w:rsidR="00B97A8B" w:rsidRDefault="00B97A8B" w:rsidP="00B97A8B">
            <w:pPr>
              <w:pStyle w:val="ListBullet"/>
            </w:pPr>
            <w:r>
              <w:t xml:space="preserve">I have settled the next transaction through My sp. Some transactions are settled within 3-4 days like ATM transactions. </w:t>
            </w:r>
          </w:p>
          <w:p w14:paraId="26C05A92" w14:textId="77777777" w:rsidR="00B97A8B" w:rsidRDefault="00B97A8B" w:rsidP="00B97A8B">
            <w:pPr>
              <w:pStyle w:val="ListBullet"/>
            </w:pPr>
            <w:r>
              <w:t xml:space="preserve">I also did the records stored in table partitions. I managed the records day by day in table partitions. </w:t>
            </w:r>
          </w:p>
          <w:p w14:paraId="3C5F531A" w14:textId="171E69AC" w:rsidR="00B97A8B" w:rsidRDefault="00B97A8B" w:rsidP="00B97A8B">
            <w:pPr>
              <w:pStyle w:val="ListBullet"/>
            </w:pPr>
            <w:r>
              <w:t xml:space="preserve">I was also working on an MS server. I lead the Rajasthan Bank. Bank recommended to SQL server. This bank comes with 6 channels like ATM, POS, MATM, PFMS, NACH, NEFT, RTGS </w:t>
            </w:r>
          </w:p>
          <w:p w14:paraId="3003F1E6" w14:textId="77777777" w:rsidR="00B97A8B" w:rsidRDefault="00B97A8B" w:rsidP="00B97A8B">
            <w:pPr>
              <w:pStyle w:val="ListBullet"/>
            </w:pPr>
            <w:r>
              <w:t xml:space="preserve">Rajasthan Bank is under my control. I made my team for its recon. I managed the client-side database setup to Maximus company server. </w:t>
            </w:r>
          </w:p>
          <w:p w14:paraId="2263DC26" w14:textId="77777777" w:rsidR="00B97A8B" w:rsidRDefault="00B97A8B" w:rsidP="00B97A8B">
            <w:pPr>
              <w:pStyle w:val="ListBullet"/>
            </w:pPr>
            <w:r>
              <w:t xml:space="preserve"> Total 30 banks of RSCB are lived by me. </w:t>
            </w:r>
          </w:p>
          <w:p w14:paraId="6961A2A1" w14:textId="77777777" w:rsidR="00B97A8B" w:rsidRPr="006F3E1D" w:rsidRDefault="00B97A8B" w:rsidP="00B97A8B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589DF3E9" w14:textId="513813F0" w:rsidR="00B97A8B" w:rsidRDefault="00B97A8B" w:rsidP="00B97A8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B1EF3" w14:paraId="23182696" w14:textId="77777777" w:rsidTr="008753EA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FEE065E" w14:textId="77777777" w:rsidR="007B1EF3" w:rsidRDefault="00000000" w:rsidP="001A1BCF">
            <w:pPr>
              <w:pStyle w:val="Heading2"/>
            </w:pPr>
            <w:sdt>
              <w:sdtPr>
                <w:id w:val="-28191006"/>
                <w:placeholder>
                  <w:docPart w:val="CAAA1A25FC7B41A98522A18C780E76F9"/>
                </w:placeholder>
                <w:temporary/>
                <w:showingPlcHdr/>
                <w15:appearance w15:val="hidden"/>
              </w:sdtPr>
              <w:sdtContent>
                <w:r w:rsidR="007B1EF3" w:rsidRPr="00024E30">
                  <w:t>Education</w:t>
                </w:r>
              </w:sdtContent>
            </w:sdt>
          </w:p>
        </w:tc>
        <w:tc>
          <w:tcPr>
            <w:tcW w:w="720" w:type="dxa"/>
          </w:tcPr>
          <w:p w14:paraId="39770BC8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70BC403" w14:textId="62ECC7C7" w:rsidR="00BF4E60" w:rsidRDefault="00B97A8B" w:rsidP="00BF4E60">
            <w:pPr>
              <w:pStyle w:val="Heading3"/>
            </w:pPr>
            <w:r>
              <w:t>VIDYALANKAR INSTITUTE TECHNOLOGY, WADALA</w:t>
            </w:r>
          </w:p>
          <w:p w14:paraId="0509193D" w14:textId="3F0064A2" w:rsidR="00AA6C6B" w:rsidRDefault="00B97A8B" w:rsidP="00472F2E">
            <w:pPr>
              <w:pStyle w:val="Heading2"/>
            </w:pPr>
            <w:r>
              <w:t>BE- INFORMATION TECHNOLGY</w:t>
            </w:r>
            <w:r w:rsidR="00C76870">
              <w:t xml:space="preserve"> </w:t>
            </w:r>
            <w:r w:rsidR="00A65491">
              <w:t>|</w:t>
            </w:r>
            <w:r w:rsidR="007B1EF3">
              <w:t xml:space="preserve"> </w:t>
            </w:r>
            <w:r>
              <w:t>2015 – 2019</w:t>
            </w:r>
          </w:p>
          <w:p w14:paraId="607B2EC8" w14:textId="77777777" w:rsidR="00472F2E" w:rsidRDefault="00472F2E" w:rsidP="00AA6C6B"/>
          <w:p w14:paraId="59C93353" w14:textId="77777777" w:rsidR="00472F2E" w:rsidRDefault="00472F2E" w:rsidP="00AA6C6B"/>
          <w:p w14:paraId="77055844" w14:textId="453A6B60" w:rsidR="00472F2E" w:rsidRPr="00AA6C6B" w:rsidRDefault="00472F2E" w:rsidP="00AA6C6B"/>
        </w:tc>
      </w:tr>
      <w:tr w:rsidR="007B1EF3" w14:paraId="030EB77C" w14:textId="77777777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08D01F6" w14:textId="2CFF02ED" w:rsidR="007B1EF3" w:rsidRDefault="00B97A8B" w:rsidP="001A1BCF">
            <w:pPr>
              <w:pStyle w:val="Heading2"/>
            </w:pPr>
            <w:r>
              <w:t xml:space="preserve">Relevant Experience </w:t>
            </w:r>
            <w:r w:rsidR="005E0D54">
              <w:t>in</w:t>
            </w:r>
            <w:r>
              <w:t xml:space="preserve"> Technology  </w:t>
            </w:r>
          </w:p>
        </w:tc>
        <w:tc>
          <w:tcPr>
            <w:tcW w:w="720" w:type="dxa"/>
          </w:tcPr>
          <w:p w14:paraId="6C91206B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3370C406" w14:textId="59E13474" w:rsidR="007B1EF3" w:rsidRDefault="00B97A8B" w:rsidP="00C76870">
            <w:r>
              <w:t>Oracle Database as PLSQL Developer = 5 Years</w:t>
            </w:r>
          </w:p>
          <w:p w14:paraId="6DDD39A6" w14:textId="77777777" w:rsidR="00B97A8B" w:rsidRDefault="005E0D54" w:rsidP="00C76870">
            <w:r>
              <w:t>MS SQL = 4 Years</w:t>
            </w:r>
          </w:p>
          <w:p w14:paraId="16959200" w14:textId="27ED12A6" w:rsidR="005E0D54" w:rsidRDefault="005E0D54" w:rsidP="00C76870">
            <w:r>
              <w:t>IBM DB2= 1 year</w:t>
            </w:r>
          </w:p>
        </w:tc>
      </w:tr>
    </w:tbl>
    <w:p w14:paraId="15C01E85" w14:textId="77777777" w:rsidR="00FE0204" w:rsidRDefault="00FE0204" w:rsidP="00883C67">
      <w:pPr>
        <w:pStyle w:val="NoSpacing"/>
      </w:pPr>
    </w:p>
    <w:p w14:paraId="18566663" w14:textId="77777777" w:rsidR="00AA6C6B" w:rsidRDefault="00AA6C6B" w:rsidP="00883C67">
      <w:pPr>
        <w:pStyle w:val="NoSpacing"/>
      </w:pPr>
    </w:p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630"/>
        <w:gridCol w:w="7010"/>
      </w:tblGrid>
      <w:tr w:rsidR="00472F2E" w:rsidRPr="00AA6C6B" w14:paraId="45E871CC" w14:textId="77777777" w:rsidTr="00BD62AB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9CA5958" w14:textId="69C6DF24" w:rsidR="00472F2E" w:rsidRDefault="00472F2E" w:rsidP="002E64DE">
            <w:pPr>
              <w:pStyle w:val="Heading2"/>
            </w:pPr>
            <w:r>
              <w:lastRenderedPageBreak/>
              <w:t>Projects</w:t>
            </w:r>
          </w:p>
        </w:tc>
        <w:tc>
          <w:tcPr>
            <w:tcW w:w="630" w:type="dxa"/>
          </w:tcPr>
          <w:p w14:paraId="72D2738F" w14:textId="77777777" w:rsidR="00472F2E" w:rsidRDefault="00472F2E" w:rsidP="002E64DE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2861A050" w14:textId="77777777" w:rsidR="00472F2E" w:rsidRDefault="00472F2E" w:rsidP="00472F2E">
            <w:pPr>
              <w:rPr>
                <w:b/>
                <w:bCs/>
              </w:rPr>
            </w:pPr>
            <w:r>
              <w:rPr>
                <w:b/>
                <w:bCs/>
              </w:rPr>
              <w:t>ICICI Prudential Life Insurance</w:t>
            </w:r>
          </w:p>
          <w:p w14:paraId="56508E3E" w14:textId="77777777" w:rsidR="00472F2E" w:rsidRDefault="00472F2E" w:rsidP="00472F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Project – Audit Assurance for Death Module | Surrender Module | Rider Module | Premium Discontinuous Module | Maturity Module  </w:t>
            </w:r>
          </w:p>
          <w:p w14:paraId="6B3477B9" w14:textId="77777777" w:rsidR="00472F2E" w:rsidRDefault="00472F2E" w:rsidP="00472F2E">
            <w:pPr>
              <w:rPr>
                <w:b/>
                <w:bCs/>
              </w:rPr>
            </w:pPr>
          </w:p>
          <w:p w14:paraId="21AC52E2" w14:textId="1796317A" w:rsidR="00472F2E" w:rsidRPr="00BD62AB" w:rsidRDefault="00444288" w:rsidP="00444288">
            <w:pPr>
              <w:pStyle w:val="ListParagraph"/>
              <w:numPr>
                <w:ilvl w:val="0"/>
                <w:numId w:val="20"/>
              </w:numPr>
            </w:pPr>
            <w:r w:rsidRPr="00BD62AB">
              <w:t xml:space="preserve">Fetch data from </w:t>
            </w:r>
            <w:r w:rsidR="00E44CF9" w:rsidRPr="00BD62AB">
              <w:t xml:space="preserve">IPRU application into oracle database. </w:t>
            </w:r>
          </w:p>
          <w:p w14:paraId="46B588C5" w14:textId="77777777" w:rsidR="00E44CF9" w:rsidRPr="00BD62AB" w:rsidRDefault="00E44CF9" w:rsidP="00E44CF9">
            <w:pPr>
              <w:pStyle w:val="ListParagraph"/>
              <w:numPr>
                <w:ilvl w:val="0"/>
                <w:numId w:val="20"/>
              </w:numPr>
            </w:pPr>
            <w:r w:rsidRPr="00BD62AB">
              <w:t xml:space="preserve">Design and maintain exception report </w:t>
            </w:r>
          </w:p>
          <w:p w14:paraId="42B1F7B1" w14:textId="77777777" w:rsidR="00E44CF9" w:rsidRPr="00BD62AB" w:rsidRDefault="00E44CF9" w:rsidP="00E44CF9"/>
          <w:p w14:paraId="57AB08CC" w14:textId="2AE0EAD2" w:rsidR="00E44CF9" w:rsidRPr="00BD62AB" w:rsidRDefault="00E44CF9" w:rsidP="00E44CF9">
            <w:r w:rsidRPr="00BD62AB">
              <w:rPr>
                <w:b/>
                <w:bCs/>
              </w:rPr>
              <w:t>Database: -</w:t>
            </w:r>
            <w:r w:rsidRPr="00BD62AB">
              <w:t xml:space="preserve"> Oracle 19c </w:t>
            </w:r>
          </w:p>
          <w:p w14:paraId="4F795AEF" w14:textId="77777777" w:rsidR="00E44CF9" w:rsidRDefault="00E44CF9" w:rsidP="00E44CF9">
            <w:pPr>
              <w:rPr>
                <w:b/>
                <w:bCs/>
              </w:rPr>
            </w:pPr>
          </w:p>
          <w:p w14:paraId="5B33BBA0" w14:textId="58D6C387" w:rsidR="00E44CF9" w:rsidRDefault="00E44CF9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IDFC First Bank</w:t>
            </w:r>
          </w:p>
          <w:p w14:paraId="2B8D2598" w14:textId="5D73145E" w:rsidR="00E44CF9" w:rsidRDefault="00E44CF9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Individual – Pentana Application Support </w:t>
            </w:r>
          </w:p>
          <w:p w14:paraId="39376D2C" w14:textId="53B31865" w:rsidR="00E44CF9" w:rsidRDefault="00E44CF9" w:rsidP="00E44CF9">
            <w:pPr>
              <w:rPr>
                <w:b/>
                <w:bCs/>
              </w:rPr>
            </w:pPr>
          </w:p>
          <w:p w14:paraId="767C3AE2" w14:textId="2AE1D96C" w:rsidR="00E44CF9" w:rsidRPr="00BD62AB" w:rsidRDefault="00E44CF9" w:rsidP="00E44CF9">
            <w:r>
              <w:rPr>
                <w:b/>
                <w:bCs/>
              </w:rPr>
              <w:t xml:space="preserve">Database: - </w:t>
            </w:r>
            <w:r w:rsidRPr="00BD62AB">
              <w:t>SQL Server 2019</w:t>
            </w:r>
          </w:p>
          <w:p w14:paraId="24D2235E" w14:textId="77777777" w:rsidR="00E44CF9" w:rsidRDefault="00E44CF9" w:rsidP="00E44CF9">
            <w:pPr>
              <w:rPr>
                <w:b/>
                <w:bCs/>
              </w:rPr>
            </w:pPr>
          </w:p>
          <w:p w14:paraId="1CCB8F46" w14:textId="72E306BE" w:rsidR="00E44CF9" w:rsidRDefault="00E44CF9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Aditya Birla </w:t>
            </w:r>
            <w:r w:rsidR="00A610FA">
              <w:rPr>
                <w:b/>
                <w:bCs/>
              </w:rPr>
              <w:t>Finance Loan</w:t>
            </w:r>
          </w:p>
          <w:p w14:paraId="4FF2A39A" w14:textId="749D590F" w:rsidR="00E44CF9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Team Project – MSI Report Charges Module</w:t>
            </w:r>
          </w:p>
          <w:p w14:paraId="4B85D722" w14:textId="77777777" w:rsidR="00A610FA" w:rsidRPr="00E44CF9" w:rsidRDefault="00A610FA" w:rsidP="00E44CF9">
            <w:pPr>
              <w:rPr>
                <w:b/>
                <w:bCs/>
              </w:rPr>
            </w:pPr>
          </w:p>
          <w:p w14:paraId="68B3DB96" w14:textId="159692DA" w:rsidR="00E44CF9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Database: - </w:t>
            </w:r>
            <w:r w:rsidRPr="00BD62AB">
              <w:t>IBM DB2</w:t>
            </w:r>
          </w:p>
          <w:p w14:paraId="31E4BCC3" w14:textId="77777777" w:rsidR="00A610FA" w:rsidRDefault="00A610FA" w:rsidP="00E44CF9">
            <w:pPr>
              <w:rPr>
                <w:b/>
                <w:bCs/>
              </w:rPr>
            </w:pPr>
          </w:p>
          <w:p w14:paraId="4FB96564" w14:textId="50F68A23" w:rsidR="00A610FA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Recon (DBBL BANK, RAJASTAN CO-Operative Bank, Janta Bank)</w:t>
            </w:r>
          </w:p>
          <w:p w14:paraId="5988D7C3" w14:textId="041DDC96" w:rsidR="00A610FA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Team Project</w:t>
            </w:r>
          </w:p>
          <w:p w14:paraId="191DC0EF" w14:textId="77777777" w:rsidR="00A610FA" w:rsidRDefault="00A610FA" w:rsidP="00E44CF9">
            <w:pPr>
              <w:rPr>
                <w:b/>
                <w:bCs/>
              </w:rPr>
            </w:pPr>
          </w:p>
          <w:p w14:paraId="20D0541A" w14:textId="212ACB07" w:rsidR="00A610FA" w:rsidRPr="00BD62AB" w:rsidRDefault="00A610FA" w:rsidP="00E44CF9">
            <w:r w:rsidRPr="00BD62AB">
              <w:t>Making recon application along with C# team and give support to recon operation team.</w:t>
            </w:r>
          </w:p>
          <w:p w14:paraId="12B6C0F7" w14:textId="77777777" w:rsidR="00A610FA" w:rsidRDefault="00A610FA" w:rsidP="00E44CF9">
            <w:pPr>
              <w:rPr>
                <w:b/>
                <w:bCs/>
              </w:rPr>
            </w:pPr>
          </w:p>
          <w:p w14:paraId="59254148" w14:textId="1524EB50" w:rsidR="00BD62AB" w:rsidRPr="00BD62AB" w:rsidRDefault="00A610FA" w:rsidP="00E44CF9">
            <w:r>
              <w:rPr>
                <w:b/>
                <w:bCs/>
              </w:rPr>
              <w:t xml:space="preserve">Database: - </w:t>
            </w:r>
            <w:r w:rsidRPr="00BD62AB">
              <w:t>Oracle Database 21c</w:t>
            </w:r>
            <w:r w:rsidR="00BD62AB" w:rsidRPr="00BD62AB">
              <w:t xml:space="preserve">     </w:t>
            </w:r>
          </w:p>
          <w:p w14:paraId="477B419A" w14:textId="29078491" w:rsidR="00A610FA" w:rsidRPr="00BD62AB" w:rsidRDefault="00BD62AB" w:rsidP="00E44CF9">
            <w:r>
              <w:rPr>
                <w:b/>
                <w:bCs/>
              </w:rPr>
              <w:t xml:space="preserve">Middleware: - </w:t>
            </w:r>
            <w:r w:rsidRPr="00BD62AB">
              <w:t>ASP .NET</w:t>
            </w:r>
          </w:p>
          <w:p w14:paraId="4956D5E4" w14:textId="77777777" w:rsidR="00BD62AB" w:rsidRDefault="00BD62AB" w:rsidP="00E44CF9">
            <w:pPr>
              <w:rPr>
                <w:b/>
                <w:bCs/>
              </w:rPr>
            </w:pPr>
          </w:p>
          <w:p w14:paraId="6B374688" w14:textId="7099186E" w:rsidR="00A610FA" w:rsidRDefault="00BD62AB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In-house Project- Recon with JAVA Support.</w:t>
            </w:r>
          </w:p>
          <w:p w14:paraId="2C39BFB6" w14:textId="77777777" w:rsidR="00BD62AB" w:rsidRDefault="00BD62AB" w:rsidP="00E44CF9">
            <w:pPr>
              <w:rPr>
                <w:b/>
                <w:bCs/>
              </w:rPr>
            </w:pPr>
          </w:p>
          <w:p w14:paraId="4A459C57" w14:textId="2EE9D3A9" w:rsidR="00BD62AB" w:rsidRPr="00BD62AB" w:rsidRDefault="00BD62AB" w:rsidP="00E44CF9">
            <w:r>
              <w:rPr>
                <w:b/>
                <w:bCs/>
              </w:rPr>
              <w:t xml:space="preserve">Database: - </w:t>
            </w:r>
            <w:r w:rsidRPr="00BD62AB">
              <w:t>Oracle Database 21c</w:t>
            </w:r>
          </w:p>
          <w:p w14:paraId="3B4773F6" w14:textId="48AE0064" w:rsidR="00BD62AB" w:rsidRDefault="00BD62AB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Middleware: - </w:t>
            </w:r>
            <w:r w:rsidRPr="00BD62AB">
              <w:t>Spring Boot, React JS</w:t>
            </w:r>
          </w:p>
          <w:p w14:paraId="06039BF5" w14:textId="77777777" w:rsidR="00A610FA" w:rsidRDefault="00A610FA" w:rsidP="00E44CF9">
            <w:pPr>
              <w:rPr>
                <w:b/>
                <w:bCs/>
              </w:rPr>
            </w:pPr>
          </w:p>
          <w:p w14:paraId="588D75AE" w14:textId="563E0F35" w:rsidR="00E44CF9" w:rsidRPr="00E44CF9" w:rsidRDefault="00E44CF9" w:rsidP="00E44CF9">
            <w:pPr>
              <w:rPr>
                <w:b/>
                <w:bCs/>
              </w:rPr>
            </w:pPr>
          </w:p>
        </w:tc>
      </w:tr>
      <w:tr w:rsidR="00AA6C6B" w:rsidRPr="00AA6C6B" w14:paraId="46873E48" w14:textId="77777777" w:rsidTr="00BD62AB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3E072A" w14:textId="35988DF4" w:rsidR="00AA6C6B" w:rsidRDefault="00AA6C6B" w:rsidP="00190213">
            <w:pPr>
              <w:pStyle w:val="Heading2"/>
            </w:pPr>
            <w:r>
              <w:t>Personal Details</w:t>
            </w:r>
          </w:p>
        </w:tc>
        <w:tc>
          <w:tcPr>
            <w:tcW w:w="630" w:type="dxa"/>
          </w:tcPr>
          <w:p w14:paraId="40A5A72E" w14:textId="77777777" w:rsidR="00AA6C6B" w:rsidRDefault="00AA6C6B" w:rsidP="00190213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4CDC8F9C" w14:textId="7DA170AB" w:rsidR="00AA6C6B" w:rsidRDefault="00AA6C6B" w:rsidP="00AA6C6B">
            <w:pPr>
              <w:rPr>
                <w:b/>
                <w:bCs/>
              </w:rPr>
            </w:pPr>
            <w:r w:rsidRPr="00AA6C6B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>: 02</w:t>
            </w:r>
            <w:r w:rsidRPr="00AA6C6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March 1997</w:t>
            </w:r>
          </w:p>
          <w:p w14:paraId="14D9EE5B" w14:textId="77777777" w:rsidR="00AA6C6B" w:rsidRDefault="00AA6C6B" w:rsidP="00AA6C6B">
            <w:pPr>
              <w:rPr>
                <w:b/>
                <w:bCs/>
              </w:rPr>
            </w:pPr>
          </w:p>
          <w:p w14:paraId="3233D3FE" w14:textId="192FEDF6" w:rsidR="00AA6C6B" w:rsidRDefault="00AA6C6B" w:rsidP="00AA6C6B">
            <w:pPr>
              <w:rPr>
                <w:b/>
                <w:bCs/>
              </w:rPr>
            </w:pPr>
            <w:r>
              <w:rPr>
                <w:b/>
                <w:bCs/>
              </w:rPr>
              <w:t>Contact:  8433594167</w:t>
            </w:r>
          </w:p>
          <w:p w14:paraId="2608D41B" w14:textId="77777777" w:rsidR="00AA6C6B" w:rsidRDefault="00AA6C6B" w:rsidP="00AA6C6B">
            <w:pPr>
              <w:rPr>
                <w:b/>
                <w:bCs/>
              </w:rPr>
            </w:pPr>
          </w:p>
          <w:p w14:paraId="43AE1B67" w14:textId="5E4478F7" w:rsidR="00AA6C6B" w:rsidRDefault="00AA6C6B" w:rsidP="00AA6C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Id: </w:t>
            </w:r>
            <w:hyperlink r:id="rId10" w:history="1">
              <w:r w:rsidRPr="002C1E64">
                <w:rPr>
                  <w:rStyle w:val="Hyperlink"/>
                  <w:b/>
                  <w:bCs/>
                </w:rPr>
                <w:t>suyogmate87@gmail.com</w:t>
              </w:r>
            </w:hyperlink>
          </w:p>
          <w:p w14:paraId="644F0532" w14:textId="095892EA" w:rsidR="00AA6C6B" w:rsidRPr="00AA6C6B" w:rsidRDefault="00AA6C6B" w:rsidP="00AA6C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</w:tbl>
    <w:p w14:paraId="0B3F28B7" w14:textId="77777777" w:rsidR="00AA6C6B" w:rsidRDefault="00AA6C6B" w:rsidP="00883C67">
      <w:pPr>
        <w:pStyle w:val="NoSpacing"/>
      </w:pPr>
    </w:p>
    <w:sectPr w:rsidR="00AA6C6B" w:rsidSect="00467D94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03CC" w14:textId="77777777" w:rsidR="00E8451C" w:rsidRDefault="00E8451C">
      <w:r>
        <w:separator/>
      </w:r>
    </w:p>
  </w:endnote>
  <w:endnote w:type="continuationSeparator" w:id="0">
    <w:p w14:paraId="73850E51" w14:textId="77777777" w:rsidR="00E8451C" w:rsidRDefault="00E8451C">
      <w:r>
        <w:continuationSeparator/>
      </w:r>
    </w:p>
  </w:endnote>
  <w:endnote w:type="continuationNotice" w:id="1">
    <w:p w14:paraId="0D441E50" w14:textId="77777777" w:rsidR="00E8451C" w:rsidRDefault="00E84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6C37F" w14:textId="77777777" w:rsidR="00E8451C" w:rsidRDefault="00E8451C">
      <w:r>
        <w:separator/>
      </w:r>
    </w:p>
  </w:footnote>
  <w:footnote w:type="continuationSeparator" w:id="0">
    <w:p w14:paraId="00871EA2" w14:textId="77777777" w:rsidR="00E8451C" w:rsidRDefault="00E8451C">
      <w:r>
        <w:continuationSeparator/>
      </w:r>
    </w:p>
  </w:footnote>
  <w:footnote w:type="continuationNotice" w:id="1">
    <w:p w14:paraId="02736199" w14:textId="77777777" w:rsidR="00E8451C" w:rsidRDefault="00E84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5611FB"/>
    <w:multiLevelType w:val="hybridMultilevel"/>
    <w:tmpl w:val="E75A0C3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E3907"/>
    <w:multiLevelType w:val="hybridMultilevel"/>
    <w:tmpl w:val="F8822D36"/>
    <w:lvl w:ilvl="0" w:tplc="BDA4E58A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0DAD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EDD5A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2C10E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ED86E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25E36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4583C">
      <w:start w:val="1"/>
      <w:numFmt w:val="bullet"/>
      <w:lvlText w:val="•"/>
      <w:lvlJc w:val="left"/>
      <w:pPr>
        <w:ind w:left="7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0045C">
      <w:start w:val="1"/>
      <w:numFmt w:val="bullet"/>
      <w:lvlText w:val="o"/>
      <w:lvlJc w:val="left"/>
      <w:pPr>
        <w:ind w:left="8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42D7A">
      <w:start w:val="1"/>
      <w:numFmt w:val="bullet"/>
      <w:lvlText w:val="▪"/>
      <w:lvlJc w:val="left"/>
      <w:pPr>
        <w:ind w:left="8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8755E"/>
    <w:multiLevelType w:val="hybridMultilevel"/>
    <w:tmpl w:val="D9C6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4FA9"/>
    <w:multiLevelType w:val="hybridMultilevel"/>
    <w:tmpl w:val="A35A3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3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5"/>
  </w:num>
  <w:num w:numId="13" w16cid:durableId="199901450">
    <w:abstractNumId w:val="17"/>
  </w:num>
  <w:num w:numId="14" w16cid:durableId="1533104044">
    <w:abstractNumId w:val="11"/>
  </w:num>
  <w:num w:numId="15" w16cid:durableId="373048102">
    <w:abstractNumId w:val="20"/>
  </w:num>
  <w:num w:numId="16" w16cid:durableId="1533954525">
    <w:abstractNumId w:val="18"/>
  </w:num>
  <w:num w:numId="17" w16cid:durableId="2062096122">
    <w:abstractNumId w:val="12"/>
  </w:num>
  <w:num w:numId="18" w16cid:durableId="1120957827">
    <w:abstractNumId w:val="14"/>
  </w:num>
  <w:num w:numId="19" w16cid:durableId="183325537">
    <w:abstractNumId w:val="10"/>
  </w:num>
  <w:num w:numId="20" w16cid:durableId="85463699">
    <w:abstractNumId w:val="16"/>
  </w:num>
  <w:num w:numId="21" w16cid:durableId="13159863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A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A73D8"/>
    <w:rsid w:val="000B43F6"/>
    <w:rsid w:val="000C2D87"/>
    <w:rsid w:val="000E3828"/>
    <w:rsid w:val="000F5385"/>
    <w:rsid w:val="001027F9"/>
    <w:rsid w:val="00102CBC"/>
    <w:rsid w:val="00127BC3"/>
    <w:rsid w:val="00130324"/>
    <w:rsid w:val="00133022"/>
    <w:rsid w:val="0013643A"/>
    <w:rsid w:val="00137E3E"/>
    <w:rsid w:val="00144D80"/>
    <w:rsid w:val="00151ECC"/>
    <w:rsid w:val="001667CF"/>
    <w:rsid w:val="00166ADD"/>
    <w:rsid w:val="001814AE"/>
    <w:rsid w:val="001929DC"/>
    <w:rsid w:val="001A1BCF"/>
    <w:rsid w:val="001A2DAF"/>
    <w:rsid w:val="001A46C9"/>
    <w:rsid w:val="001A67BD"/>
    <w:rsid w:val="001A6C4B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60AF"/>
    <w:rsid w:val="00307B41"/>
    <w:rsid w:val="003105DA"/>
    <w:rsid w:val="003256C1"/>
    <w:rsid w:val="00330F03"/>
    <w:rsid w:val="003421F4"/>
    <w:rsid w:val="00345A43"/>
    <w:rsid w:val="00353102"/>
    <w:rsid w:val="003559D2"/>
    <w:rsid w:val="003640BD"/>
    <w:rsid w:val="00365067"/>
    <w:rsid w:val="003755F2"/>
    <w:rsid w:val="00381E49"/>
    <w:rsid w:val="0038333E"/>
    <w:rsid w:val="00384F21"/>
    <w:rsid w:val="003A4954"/>
    <w:rsid w:val="003D6303"/>
    <w:rsid w:val="003E2599"/>
    <w:rsid w:val="003F109B"/>
    <w:rsid w:val="00410550"/>
    <w:rsid w:val="00413583"/>
    <w:rsid w:val="004233D1"/>
    <w:rsid w:val="00444288"/>
    <w:rsid w:val="004513B2"/>
    <w:rsid w:val="00453B81"/>
    <w:rsid w:val="00467D94"/>
    <w:rsid w:val="00472F2E"/>
    <w:rsid w:val="00474BB6"/>
    <w:rsid w:val="0048154B"/>
    <w:rsid w:val="004A13BA"/>
    <w:rsid w:val="004A2DD0"/>
    <w:rsid w:val="004B3721"/>
    <w:rsid w:val="004B46B6"/>
    <w:rsid w:val="004B572C"/>
    <w:rsid w:val="004C4EF1"/>
    <w:rsid w:val="004D4444"/>
    <w:rsid w:val="004D6DC1"/>
    <w:rsid w:val="004E2997"/>
    <w:rsid w:val="00500931"/>
    <w:rsid w:val="005103F9"/>
    <w:rsid w:val="005133DA"/>
    <w:rsid w:val="00525C3F"/>
    <w:rsid w:val="00531EC3"/>
    <w:rsid w:val="00532AF3"/>
    <w:rsid w:val="00544040"/>
    <w:rsid w:val="00555CA6"/>
    <w:rsid w:val="005577AC"/>
    <w:rsid w:val="00561139"/>
    <w:rsid w:val="00576304"/>
    <w:rsid w:val="00577089"/>
    <w:rsid w:val="0057784E"/>
    <w:rsid w:val="0058321E"/>
    <w:rsid w:val="005A70DF"/>
    <w:rsid w:val="005C3A84"/>
    <w:rsid w:val="005E0D54"/>
    <w:rsid w:val="005F0645"/>
    <w:rsid w:val="00600CE9"/>
    <w:rsid w:val="00611A70"/>
    <w:rsid w:val="00614C9F"/>
    <w:rsid w:val="00615082"/>
    <w:rsid w:val="00617226"/>
    <w:rsid w:val="006274F1"/>
    <w:rsid w:val="00627D2D"/>
    <w:rsid w:val="00647056"/>
    <w:rsid w:val="006704FF"/>
    <w:rsid w:val="00673C26"/>
    <w:rsid w:val="00680088"/>
    <w:rsid w:val="006B2D88"/>
    <w:rsid w:val="006B4888"/>
    <w:rsid w:val="006D2999"/>
    <w:rsid w:val="006E1E22"/>
    <w:rsid w:val="006E6662"/>
    <w:rsid w:val="006F2989"/>
    <w:rsid w:val="006F3976"/>
    <w:rsid w:val="00730614"/>
    <w:rsid w:val="007436D1"/>
    <w:rsid w:val="00767A5F"/>
    <w:rsid w:val="00772146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77D52"/>
    <w:rsid w:val="0098361B"/>
    <w:rsid w:val="0098403C"/>
    <w:rsid w:val="00986C2F"/>
    <w:rsid w:val="009F2098"/>
    <w:rsid w:val="009F50CC"/>
    <w:rsid w:val="00A276F7"/>
    <w:rsid w:val="00A43F1B"/>
    <w:rsid w:val="00A45105"/>
    <w:rsid w:val="00A458A0"/>
    <w:rsid w:val="00A4699F"/>
    <w:rsid w:val="00A610FA"/>
    <w:rsid w:val="00A6215A"/>
    <w:rsid w:val="00A65491"/>
    <w:rsid w:val="00A7140E"/>
    <w:rsid w:val="00A736A5"/>
    <w:rsid w:val="00A838AA"/>
    <w:rsid w:val="00A86C03"/>
    <w:rsid w:val="00A90A26"/>
    <w:rsid w:val="00A9541B"/>
    <w:rsid w:val="00AA4E22"/>
    <w:rsid w:val="00AA6298"/>
    <w:rsid w:val="00AA6C6B"/>
    <w:rsid w:val="00AB4E4D"/>
    <w:rsid w:val="00AC0CF2"/>
    <w:rsid w:val="00AC3048"/>
    <w:rsid w:val="00AD1F23"/>
    <w:rsid w:val="00AE10E5"/>
    <w:rsid w:val="00AE7A54"/>
    <w:rsid w:val="00AF3A64"/>
    <w:rsid w:val="00AF7026"/>
    <w:rsid w:val="00B0686C"/>
    <w:rsid w:val="00B1053A"/>
    <w:rsid w:val="00B30393"/>
    <w:rsid w:val="00B44326"/>
    <w:rsid w:val="00B522C4"/>
    <w:rsid w:val="00B656B9"/>
    <w:rsid w:val="00B67141"/>
    <w:rsid w:val="00B71752"/>
    <w:rsid w:val="00B81743"/>
    <w:rsid w:val="00B923AD"/>
    <w:rsid w:val="00B97A8B"/>
    <w:rsid w:val="00BA2B53"/>
    <w:rsid w:val="00BD16B4"/>
    <w:rsid w:val="00BD62AB"/>
    <w:rsid w:val="00BF4E60"/>
    <w:rsid w:val="00C03D91"/>
    <w:rsid w:val="00C23BE0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9696A"/>
    <w:rsid w:val="00CA54B0"/>
    <w:rsid w:val="00CC1D1E"/>
    <w:rsid w:val="00CC7FC2"/>
    <w:rsid w:val="00CD0DE7"/>
    <w:rsid w:val="00CD5910"/>
    <w:rsid w:val="00CE6061"/>
    <w:rsid w:val="00CF29F7"/>
    <w:rsid w:val="00CF51F2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6FFC"/>
    <w:rsid w:val="00D66432"/>
    <w:rsid w:val="00D73717"/>
    <w:rsid w:val="00D819D7"/>
    <w:rsid w:val="00D835A4"/>
    <w:rsid w:val="00D8768B"/>
    <w:rsid w:val="00D91A92"/>
    <w:rsid w:val="00DA5335"/>
    <w:rsid w:val="00DA5EBC"/>
    <w:rsid w:val="00DB7E3D"/>
    <w:rsid w:val="00DD4CDF"/>
    <w:rsid w:val="00DD5080"/>
    <w:rsid w:val="00DF0A6A"/>
    <w:rsid w:val="00E02D4E"/>
    <w:rsid w:val="00E20F9E"/>
    <w:rsid w:val="00E30980"/>
    <w:rsid w:val="00E30EB3"/>
    <w:rsid w:val="00E32D60"/>
    <w:rsid w:val="00E44CF9"/>
    <w:rsid w:val="00E5147C"/>
    <w:rsid w:val="00E61EDA"/>
    <w:rsid w:val="00E63761"/>
    <w:rsid w:val="00E815E5"/>
    <w:rsid w:val="00E8451C"/>
    <w:rsid w:val="00E9289A"/>
    <w:rsid w:val="00E97E45"/>
    <w:rsid w:val="00EA07BF"/>
    <w:rsid w:val="00EA39C1"/>
    <w:rsid w:val="00EC0619"/>
    <w:rsid w:val="00EC1349"/>
    <w:rsid w:val="00EC4AFD"/>
    <w:rsid w:val="00ED556A"/>
    <w:rsid w:val="00EE0B8D"/>
    <w:rsid w:val="00EF4497"/>
    <w:rsid w:val="00EF6FBC"/>
    <w:rsid w:val="00F068E1"/>
    <w:rsid w:val="00F14524"/>
    <w:rsid w:val="00F167DA"/>
    <w:rsid w:val="00F228C5"/>
    <w:rsid w:val="00F52127"/>
    <w:rsid w:val="00F54C3E"/>
    <w:rsid w:val="00F63EB5"/>
    <w:rsid w:val="00F66BCB"/>
    <w:rsid w:val="00F7439A"/>
    <w:rsid w:val="00F829A9"/>
    <w:rsid w:val="00F95C1B"/>
    <w:rsid w:val="00FA50C1"/>
    <w:rsid w:val="00FA514F"/>
    <w:rsid w:val="00FB023A"/>
    <w:rsid w:val="00FB736B"/>
    <w:rsid w:val="00FD0F73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14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qFormat/>
    <w:rsid w:val="004C4E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6C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A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yogmate8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SuyogM\AppData\Roaming\Microsoft\Templates\Modern%20web%20develop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892C619CE04E819ED2A9A2C0CB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4EB2-85F8-491C-90D1-5E03454295A2}"/>
      </w:docPartPr>
      <w:docPartBody>
        <w:p w:rsidR="00432366" w:rsidRDefault="00C52351">
          <w:pPr>
            <w:pStyle w:val="A6892C619CE04E819ED2A9A2C0CBC3BD"/>
          </w:pPr>
          <w:r>
            <w:t>Objective</w:t>
          </w:r>
        </w:p>
      </w:docPartBody>
    </w:docPart>
    <w:docPart>
      <w:docPartPr>
        <w:name w:val="16E5CF09BD81414785203540EC27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7DE0-7D47-4463-825F-DEC92A0E7800}"/>
      </w:docPartPr>
      <w:docPartBody>
        <w:p w:rsidR="00432366" w:rsidRDefault="00C52351">
          <w:pPr>
            <w:pStyle w:val="16E5CF09BD81414785203540EC270A90"/>
          </w:pPr>
          <w:r>
            <w:t xml:space="preserve">Skills &amp; </w:t>
          </w:r>
          <w:r w:rsidRPr="00C567C3">
            <w:t>abilities</w:t>
          </w:r>
        </w:p>
      </w:docPartBody>
    </w:docPart>
    <w:docPart>
      <w:docPartPr>
        <w:name w:val="0944642AAD664C379F293A3D08D7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E4C5-CFCE-4F26-9C16-55921CF61DAC}"/>
      </w:docPartPr>
      <w:docPartBody>
        <w:p w:rsidR="00432366" w:rsidRDefault="00C52351">
          <w:pPr>
            <w:pStyle w:val="0944642AAD664C379F293A3D08D76024"/>
          </w:pPr>
          <w:r w:rsidRPr="001A1BCF">
            <w:t>Experience</w:t>
          </w:r>
        </w:p>
      </w:docPartBody>
    </w:docPart>
    <w:docPart>
      <w:docPartPr>
        <w:name w:val="CAAA1A25FC7B41A98522A18C780E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4981-E4AC-466C-A303-D6A42296BA05}"/>
      </w:docPartPr>
      <w:docPartBody>
        <w:p w:rsidR="00432366" w:rsidRDefault="00C52351">
          <w:pPr>
            <w:pStyle w:val="CAAA1A25FC7B41A98522A18C780E76F9"/>
          </w:pPr>
          <w:r w:rsidRPr="00024E3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FD"/>
    <w:rsid w:val="00134DB8"/>
    <w:rsid w:val="001707E7"/>
    <w:rsid w:val="001943CF"/>
    <w:rsid w:val="00432366"/>
    <w:rsid w:val="004336FF"/>
    <w:rsid w:val="00453BFD"/>
    <w:rsid w:val="0057784E"/>
    <w:rsid w:val="006F3976"/>
    <w:rsid w:val="0078152B"/>
    <w:rsid w:val="00913B0B"/>
    <w:rsid w:val="00986C2F"/>
    <w:rsid w:val="00C52351"/>
    <w:rsid w:val="00CE7384"/>
    <w:rsid w:val="00D0679E"/>
    <w:rsid w:val="00D537D5"/>
    <w:rsid w:val="00E0266B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892C619CE04E819ED2A9A2C0CBC3BD">
    <w:name w:val="A6892C619CE04E819ED2A9A2C0CBC3BD"/>
  </w:style>
  <w:style w:type="paragraph" w:customStyle="1" w:styleId="16E5CF09BD81414785203540EC270A90">
    <w:name w:val="16E5CF09BD81414785203540EC270A90"/>
  </w:style>
  <w:style w:type="paragraph" w:customStyle="1" w:styleId="0944642AAD664C379F293A3D08D76024">
    <w:name w:val="0944642AAD664C379F293A3D08D76024"/>
  </w:style>
  <w:style w:type="paragraph" w:customStyle="1" w:styleId="CAAA1A25FC7B41A98522A18C780E76F9">
    <w:name w:val="CAAA1A25FC7B41A98522A18C780E76F9"/>
  </w:style>
  <w:style w:type="paragraph" w:customStyle="1" w:styleId="161F4D1A8E0E456695CD130F9501D0F7">
    <w:name w:val="161F4D1A8E0E456695CD130F9501D0F7"/>
    <w:rsid w:val="00D0679E"/>
  </w:style>
  <w:style w:type="paragraph" w:customStyle="1" w:styleId="ECE1ADC9FCF148FAB5E1B73E6F914473">
    <w:name w:val="ECE1ADC9FCF148FAB5E1B73E6F914473"/>
    <w:rsid w:val="00D0679E"/>
  </w:style>
  <w:style w:type="paragraph" w:customStyle="1" w:styleId="42D58A80735E4EED8BA0EA92A52E89BB">
    <w:name w:val="42D58A80735E4EED8BA0EA92A52E89BB"/>
    <w:rsid w:val="00D0679E"/>
  </w:style>
  <w:style w:type="paragraph" w:customStyle="1" w:styleId="3D9C5BE7FCE14B439C074EC3327E7650">
    <w:name w:val="3D9C5BE7FCE14B439C074EC3327E7650"/>
    <w:rsid w:val="00D0679E"/>
  </w:style>
  <w:style w:type="paragraph" w:customStyle="1" w:styleId="C4E8580D2F8249F69BA085767DF241C5">
    <w:name w:val="C4E8580D2F8249F69BA085767DF241C5"/>
    <w:rsid w:val="00D06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resume.dotx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2024-07-27T11:02:00Z</dcterms:created>
  <dcterms:modified xsi:type="dcterms:W3CDTF">2024-08-23T05:29:00Z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